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b/>
                <w:color w:val="000000"/>
                <w:sz w:val="30"/>
                <w:szCs w:val="30"/>
                <w:lang w:val="en-US" w:eastAsia="zh-CN"/>
              </w:rPr>
              <w:t>青州市生活垃圾焚烧发电技改扩容</w:t>
            </w:r>
            <w:r>
              <w:rPr>
                <w:rFonts w:hint="eastAsia"/>
                <w:b/>
                <w:color w:val="000000"/>
                <w:sz w:val="30"/>
                <w:szCs w:val="30"/>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15BE1"/>
    <w:rsid w:val="00A342BB"/>
    <w:rsid w:val="00C32E82"/>
    <w:rsid w:val="00D50E63"/>
    <w:rsid w:val="00F276FE"/>
    <w:rsid w:val="00FA5E45"/>
    <w:rsid w:val="0130447C"/>
    <w:rsid w:val="402504E1"/>
    <w:rsid w:val="44EB321A"/>
    <w:rsid w:val="6D535020"/>
    <w:rsid w:val="7465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475</Characters>
  <Lines>3</Lines>
  <Paragraphs>1</Paragraphs>
  <TotalTime>4</TotalTime>
  <ScaleCrop>false</ScaleCrop>
  <LinksUpToDate>false</LinksUpToDate>
  <CharactersWithSpaces>557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2021-04-12T03:40:00Z</dcterms:created>
  <dc:creator>君榕</dc:creator>
  <cp:lastModifiedBy>谢小白</cp:lastModifiedBy>
  <dcterms:modified xsi:type="dcterms:W3CDTF">2021-10-28T01:35:13Z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4BACA5E3D01A42BDBC54B78AB99D5CDD</vt:lpwstr>
  </property>
</Properties>
</file>